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17.07.2024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22024328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15.01.2025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B05D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B05D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B05D5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B05D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B05D5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B05D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B05D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B05D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B05D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B05D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CB05D5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CB05D5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CB05D5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D5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B05D5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5AA50-0ECE-45AE-BB68-CB6D4DD5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1</cp:revision>
  <dcterms:created xsi:type="dcterms:W3CDTF">2024-07-16T14:38:00Z</dcterms:created>
  <dcterms:modified xsi:type="dcterms:W3CDTF">2024-07-16T14:38:00Z</dcterms:modified>
</cp:coreProperties>
</file>