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5F16B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04.09.2024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5F16B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22024443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5F16B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5F16B0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5F16B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700 000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5F16B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5F16B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04.09.2024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5F16B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06.09.2024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5F16B0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5F16B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17,19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5F16B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5F16B0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5F16B0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5F16B0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5F16B0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5F16B0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5F16B0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5F16B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5F16B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5F16B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5F16B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5F16B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5F16B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5F16B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11:00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5F16B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11:00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5F16B0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Default="00C9734F">
      <w:pPr>
        <w:rPr>
          <w:lang w:val="en-US"/>
        </w:rPr>
      </w:pPr>
      <w:bookmarkStart w:id="0" w:name="_GoBack"/>
      <w:bookmarkEnd w:id="0"/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16B0"/>
    <w:rsid w:val="000529E5"/>
    <w:rsid w:val="000C0CCB"/>
    <w:rsid w:val="0011116A"/>
    <w:rsid w:val="001C4AC6"/>
    <w:rsid w:val="001D6A57"/>
    <w:rsid w:val="001D6AEA"/>
    <w:rsid w:val="003D7AD0"/>
    <w:rsid w:val="004725CE"/>
    <w:rsid w:val="00565A80"/>
    <w:rsid w:val="005F16B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03012"/>
    <w:rsid w:val="00A338CA"/>
    <w:rsid w:val="00A43E68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CC9FB2-45E1-4CDD-9550-78EA6AC27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230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Абдрахманова Татьяна Маратовна</dc:creator>
  <cp:keywords/>
  <dc:description/>
  <cp:lastModifiedBy>Абдрахманова Татьяна Маратовна</cp:lastModifiedBy>
  <cp:revision>3</cp:revision>
  <dcterms:created xsi:type="dcterms:W3CDTF">2024-09-03T14:32:00Z</dcterms:created>
  <dcterms:modified xsi:type="dcterms:W3CDTF">2024-09-03T14:32:00Z</dcterms:modified>
</cp:coreProperties>
</file>