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7138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7138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7138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7138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7138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7138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7138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7138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7138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381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C452A"/>
    <w:rsid w:val="008E0D7A"/>
    <w:rsid w:val="008F44A4"/>
    <w:rsid w:val="009038B5"/>
    <w:rsid w:val="00971381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197DF-3581-441F-804E-3536516F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2025-07-30T16:15:00Z</dcterms:created>
  <dcterms:modified xsi:type="dcterms:W3CDTF">2025-07-30T16:15:00Z</dcterms:modified>
</cp:coreProperties>
</file>