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22026129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62FA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62FA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62FA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62FA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62FA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62FA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62FA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62FA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10:05 по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62FA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62F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62F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62F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11:00 по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62FA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62F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11:00 по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62FA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62FA4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62FA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62FA4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A4"/>
    <w:rsid w:val="0001348B"/>
    <w:rsid w:val="000315D5"/>
    <w:rsid w:val="000529E5"/>
    <w:rsid w:val="00062FA4"/>
    <w:rsid w:val="000C0CCB"/>
    <w:rsid w:val="0010018C"/>
    <w:rsid w:val="0011116A"/>
    <w:rsid w:val="001813AC"/>
    <w:rsid w:val="001C4AC6"/>
    <w:rsid w:val="001D6A57"/>
    <w:rsid w:val="001D6AEA"/>
    <w:rsid w:val="003532B3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DCD3A7-1201-4FEE-81EE-A9BFAC1D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2026-04-29T16:43:00Z</dcterms:created>
  <dcterms:modified xsi:type="dcterms:W3CDTF">2026-04-29T16:44:00Z</dcterms:modified>
</cp:coreProperties>
</file>