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11.07.2024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22024317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12.12.2024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110D8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110D8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110D8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110D8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110D8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110D8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110D8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110D8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110D8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110D8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110D8C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110D8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110D8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D8C"/>
    <w:rsid w:val="000529E5"/>
    <w:rsid w:val="000C0CCB"/>
    <w:rsid w:val="00110D8C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DF8E0-D44E-4B4D-95C9-2D26BC7F8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1</cp:revision>
  <dcterms:created xsi:type="dcterms:W3CDTF">2024-07-10T14:29:00Z</dcterms:created>
  <dcterms:modified xsi:type="dcterms:W3CDTF">2024-07-10T14:29:00Z</dcterms:modified>
</cp:coreProperties>
</file>