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B21B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12.12.2024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2B21B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22024643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2B21B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2B21B8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2B21B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2B21B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189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B21B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12.12.2024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B21B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19.06.2025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2B21B8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2B21B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2B21B8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2B21B8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2B21B8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2B21B8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2B21B8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2B21B8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2B21B8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B21B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B21B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2B21B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2B21B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B21B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2B21B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B21B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B21B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2B21B8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2B21B8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2B21B8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2B21B8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B8"/>
    <w:rsid w:val="000529E5"/>
    <w:rsid w:val="000C0CCB"/>
    <w:rsid w:val="0011116A"/>
    <w:rsid w:val="001C4AC6"/>
    <w:rsid w:val="001D6A57"/>
    <w:rsid w:val="001D6AEA"/>
    <w:rsid w:val="002B21B8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B4903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C843D-1BF7-4D43-BD8D-09799947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2024-12-11T14:40:00Z</dcterms:created>
  <dcterms:modified xsi:type="dcterms:W3CDTF">2024-12-11T14:40:00Z</dcterms:modified>
</cp:coreProperties>
</file>