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F68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14.08.2025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AF68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22025233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AF68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AF683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AF68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AF68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F68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F68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18.08.2025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AF6837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AF68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AF68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AF6837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AF6837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AF6837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AF6837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AF6837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AF6837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F68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F68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AF68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AF68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F68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AF68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F68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F68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AF6837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837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AF6837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A0B0E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099CD-2DD6-4C99-A3B3-F2D053C7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2025-08-13T14:27:00Z</dcterms:created>
  <dcterms:modified xsi:type="dcterms:W3CDTF">2025-08-13T14:27:00Z</dcterms:modified>
</cp:coreProperties>
</file>