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22024405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A0ED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A0ED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A0EDB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A0ED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A0ED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A0ED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A0ED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A0ED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A0ED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A0ED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FA0EDB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FA0EDB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FA0EDB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DB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A0EDB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B59A4-36D1-4F89-87D8-54957858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2024-08-20T14:24:00Z</dcterms:created>
  <dcterms:modified xsi:type="dcterms:W3CDTF">2024-08-20T14:24:00Z</dcterms:modified>
</cp:coreProperties>
</file>