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22024522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C33C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C33C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C33C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C33C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C33C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C33C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C33C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C33C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C33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C33C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5C33C2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C33C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C33C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C2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C33C2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4303-967B-4FBD-A579-1E1C9A2D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2024-10-11T14:32:00Z</dcterms:created>
  <dcterms:modified xsi:type="dcterms:W3CDTF">2024-10-11T14:32:00Z</dcterms:modified>
</cp:coreProperties>
</file>