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C43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29.08.2024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EC43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22024426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EC43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EC43D7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EC43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EC43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C43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29.08.2024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C43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27.02.2025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EC43D7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EC43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EC43D7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EC43D7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EC43D7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EC43D7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EC43D7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EC43D7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EC43D7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C43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C43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EC43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EC43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C43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EC43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C43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C43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EC43D7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EC43D7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EC43D7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EC43D7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D7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EC43D7"/>
    <w:rsid w:val="00EF0375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20EF7-89E3-4759-8AE9-93346C1B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2024-08-28T15:16:00Z</dcterms:created>
  <dcterms:modified xsi:type="dcterms:W3CDTF">2024-08-28T15:16:00Z</dcterms:modified>
</cp:coreProperties>
</file>