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22024493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1 210 000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0328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0328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0328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0328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0328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0328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0328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0328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0328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282"/>
    <w:rsid w:val="000529E5"/>
    <w:rsid w:val="000C0CCB"/>
    <w:rsid w:val="00103282"/>
    <w:rsid w:val="0011116A"/>
    <w:rsid w:val="001C4AC6"/>
    <w:rsid w:val="001D6A57"/>
    <w:rsid w:val="001D6AEA"/>
    <w:rsid w:val="0025630B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A02A3-873B-4517-B5CB-DCDF0A9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2024-09-30T14:58:00Z</dcterms:created>
  <dcterms:modified xsi:type="dcterms:W3CDTF">2024-09-30T14:58:00Z</dcterms:modified>
</cp:coreProperties>
</file>