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22024330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7316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7316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7316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7316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7316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7316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7316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7316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731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7316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97316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7316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7316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6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73162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96E5-AFAB-4304-BB51-7EE4A5E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2024-07-17T14:21:00Z</dcterms:created>
  <dcterms:modified xsi:type="dcterms:W3CDTF">2024-07-17T14:21:00Z</dcterms:modified>
</cp:coreProperties>
</file>