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D4B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16.09.2024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5D4B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22024463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5D4B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5D4B67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5D4B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5D4B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D4B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17.09.2024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D4B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17.12.2024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5D4B67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5D4B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5D4B67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5D4B67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5D4B67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5D4B67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5D4B67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5D4B67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5D4B67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D4B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D4B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5D4B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5D4B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D4B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5D4B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D4B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D4B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5D4B67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5D4B67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5D4B67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5D4B67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B67"/>
    <w:rsid w:val="000529E5"/>
    <w:rsid w:val="000C0CCB"/>
    <w:rsid w:val="0011116A"/>
    <w:rsid w:val="001C4AC6"/>
    <w:rsid w:val="001D6A57"/>
    <w:rsid w:val="001D6AEA"/>
    <w:rsid w:val="003D7AD0"/>
    <w:rsid w:val="004725CE"/>
    <w:rsid w:val="004814D8"/>
    <w:rsid w:val="00565A80"/>
    <w:rsid w:val="005D4B67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63C68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3869B-E880-44FB-AAA3-172F7109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Афонин Иван Дмитриевич</dc:creator>
  <cp:keywords/>
  <dc:description/>
  <cp:lastModifiedBy>Афонин Иван Дмитриевич</cp:lastModifiedBy>
  <cp:revision>4</cp:revision>
  <dcterms:created xsi:type="dcterms:W3CDTF">2024-09-13T14:25:00Z</dcterms:created>
  <dcterms:modified xsi:type="dcterms:W3CDTF">2024-09-13T14:25:00Z</dcterms:modified>
</cp:coreProperties>
</file>