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22.01.2025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22025018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D5AC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D5AC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D5AC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D5AC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D5AC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D5AC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D5AC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D5AC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D5AC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D5AC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4D5AC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4D5AC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4D5AC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ACC"/>
    <w:rsid w:val="000529E5"/>
    <w:rsid w:val="000C0CCB"/>
    <w:rsid w:val="0011116A"/>
    <w:rsid w:val="001C4AC6"/>
    <w:rsid w:val="001D6A57"/>
    <w:rsid w:val="001D6AEA"/>
    <w:rsid w:val="002E725B"/>
    <w:rsid w:val="003D7AD0"/>
    <w:rsid w:val="004725CE"/>
    <w:rsid w:val="004D5AC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B006-2FDE-4DEB-9146-13A1C30A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2025-01-21T14:21:00Z</dcterms:created>
  <dcterms:modified xsi:type="dcterms:W3CDTF">2025-01-21T14:21:00Z</dcterms:modified>
</cp:coreProperties>
</file>