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446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28.10.2024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C446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22024552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C446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C446D4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C446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C446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446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28.10.2024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446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30.10.2024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C446D4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C446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C446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C446D4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446D4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C446D4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C446D4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C446D4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C446D4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446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446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C446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C446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446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C446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446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446D4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C446D4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D4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446D4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75B50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8FD0C-F104-466C-AAE1-8629317E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75B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75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cp:lastPrinted>2024-10-28T15:10:00Z</cp:lastPrinted>
  <dcterms:created xsi:type="dcterms:W3CDTF">2024-10-28T15:10:00Z</dcterms:created>
  <dcterms:modified xsi:type="dcterms:W3CDTF">2024-10-28T15:10:00Z</dcterms:modified>
</cp:coreProperties>
</file>