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22024364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01.08.2024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E64A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E64A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E64A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E64A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E64A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E64A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E64A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E64A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E64A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E64A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2E64AD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E64A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E64A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AD"/>
    <w:rsid w:val="000529E5"/>
    <w:rsid w:val="000C0CCB"/>
    <w:rsid w:val="0011116A"/>
    <w:rsid w:val="001C4AC6"/>
    <w:rsid w:val="001D6A57"/>
    <w:rsid w:val="001D6AEA"/>
    <w:rsid w:val="002E64AD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BA06F-9BD7-4B06-9764-BD55A7DD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2024-07-31T15:07:00Z</dcterms:created>
  <dcterms:modified xsi:type="dcterms:W3CDTF">2024-07-31T15:08:00Z</dcterms:modified>
</cp:coreProperties>
</file>