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51E3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51E3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51E3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51E3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51E3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51E3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51E3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51E3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51E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51E3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B51E32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B51E3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B51E3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32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346AE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51E32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C8B6-7566-4417-9783-77902CC5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2024-08-27T15:15:00Z</dcterms:created>
  <dcterms:modified xsi:type="dcterms:W3CDTF">2024-08-27T15:15:00Z</dcterms:modified>
</cp:coreProperties>
</file>