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09.07.2025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22025199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09.07.2025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16.07.2025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52DE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19,10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52DE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52DE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52DE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52DE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52DE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52DE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52DE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52DE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DE6"/>
    <w:rsid w:val="000529E5"/>
    <w:rsid w:val="000C0CCB"/>
    <w:rsid w:val="0011116A"/>
    <w:rsid w:val="001C4AC6"/>
    <w:rsid w:val="001D6A57"/>
    <w:rsid w:val="001D6AEA"/>
    <w:rsid w:val="00271669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52DE6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EAEC7-30C7-4DFB-96FE-17CBBC3F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2025-07-08T14:27:00Z</dcterms:created>
  <dcterms:modified xsi:type="dcterms:W3CDTF">2025-07-08T14:27:00Z</dcterms:modified>
</cp:coreProperties>
</file>