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A01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02.12.2024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1A01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22024618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1A01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1A016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1A01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679 000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1A01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A01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A01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1A016F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1A01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1A01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1A016F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1A016F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1A016F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1A016F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1A016F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1A016F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A01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A01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1A01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1A01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A01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1A01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A01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A01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1A016F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6F"/>
    <w:rsid w:val="000529E5"/>
    <w:rsid w:val="000C0CCB"/>
    <w:rsid w:val="0011116A"/>
    <w:rsid w:val="001A016F"/>
    <w:rsid w:val="001B6DD7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2050-6E13-4454-B3AF-CAFCEF34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2024-11-29T16:32:00Z</dcterms:created>
  <dcterms:modified xsi:type="dcterms:W3CDTF">2024-11-29T16:32:00Z</dcterms:modified>
</cp:coreProperties>
</file>