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07.10.2024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22024508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E135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E135A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E135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E135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E135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E135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E135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E135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E135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A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6E135A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A66DB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8A38E-B5E4-42A4-8893-101352C2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2024-10-04T14:34:00Z</dcterms:created>
  <dcterms:modified xsi:type="dcterms:W3CDTF">2024-10-04T14:34:00Z</dcterms:modified>
</cp:coreProperties>
</file>