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8B2EA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26.05.2025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8B2EA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22025138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8B2EA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8B2EA8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8B2EA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8B2EA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8B2EA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26.05.2025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8B2EA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09.06.2025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8B2EA8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8B2EA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8B2EA8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8B2EA8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8B2EA8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8B2EA8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8B2EA8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8B2EA8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8B2EA8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8B2EA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8B2EA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16:10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8B2EA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16:05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8B2EA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16:10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8B2EA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16:20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8B2EA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16:30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8B2EA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17:20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8B2EA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17:20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8B2EA8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Default="00C9734F">
      <w:pPr>
        <w:rPr>
          <w:lang w:val="en-US"/>
        </w:rPr>
      </w:pPr>
      <w:bookmarkStart w:id="0" w:name="_GoBack"/>
      <w:bookmarkEnd w:id="0"/>
    </w:p>
    <w:p w:rsidR="00BB27DF" w:rsidRPr="009038B5" w:rsidRDefault="008B2EA8" w:rsidP="00BB27DF">
      <w:pPr>
        <w:rPr>
          <w:vanish/>
          <w:sz w:val="24"/>
        </w:rPr>
      </w:pPr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8B2EA8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8B2EA8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2EA8"/>
    <w:rsid w:val="000529E5"/>
    <w:rsid w:val="000C0CCB"/>
    <w:rsid w:val="0011116A"/>
    <w:rsid w:val="001C4AC6"/>
    <w:rsid w:val="001D6A57"/>
    <w:rsid w:val="001D6AEA"/>
    <w:rsid w:val="003D7AD0"/>
    <w:rsid w:val="004725CE"/>
    <w:rsid w:val="00515050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2EA8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98A6B-74EA-4C59-9FEC-20EB9F0F2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Абдрахманова Татьяна Маратовна</dc:creator>
  <cp:keywords/>
  <dc:description/>
  <cp:lastModifiedBy>Абдрахманова Татьяна Маратовна</cp:lastModifiedBy>
  <cp:revision>2</cp:revision>
  <dcterms:created xsi:type="dcterms:W3CDTF">2025-05-23T14:21:00Z</dcterms:created>
  <dcterms:modified xsi:type="dcterms:W3CDTF">2025-05-23T14:21:00Z</dcterms:modified>
</cp:coreProperties>
</file>