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06.11.2025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22025358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62DD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62DD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62DD7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62DD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62DD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62DD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62DD7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62DD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62DD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62DD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62DD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62DD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62D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862DD7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862DD7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862DD7" w:rsidP="003D7AD0">
            <w:pPr>
              <w:ind w:firstLine="0"/>
              <w:jc w:val="center"/>
            </w:pPr>
            <w:r w:rsidRPr="00EB7DF2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862DD7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862DD7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62DD7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правилам математического округления) до двух знаков после запятой </w:t>
      </w:r>
      <w:r>
        <w:lastRenderedPageBreak/>
        <w:t>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D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62DD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B7DF2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2FC0E4-11EF-4911-B861-CAFE4398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2025-11-05T14:37:00Z</dcterms:created>
  <dcterms:modified xsi:type="dcterms:W3CDTF">2025-11-05T14:37:00Z</dcterms:modified>
</cp:coreProperties>
</file>