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24.06.2024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22024282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25.06.2024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2036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2036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2036F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2036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2036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2036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2036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2036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203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2036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D2036F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D2036F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D2036F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6F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2036F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16FF6-6872-401A-98E8-F094FFB7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Васильджегаз Наталья Вячеславовна</dc:creator>
  <cp:keywords/>
  <dc:description/>
  <cp:lastModifiedBy>Васильджегаз Наталья Вячеславовна</cp:lastModifiedBy>
  <cp:revision>1</cp:revision>
  <dcterms:created xsi:type="dcterms:W3CDTF">2024-06-21T14:58:00Z</dcterms:created>
  <dcterms:modified xsi:type="dcterms:W3CDTF">2024-06-21T14:59:00Z</dcterms:modified>
</cp:coreProperties>
</file>