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208D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208D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208D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208D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208D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208D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208D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208D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208D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208D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208D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208D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208D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208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208D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208DB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208D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208DB" w:rsidP="003D7AD0">
            <w:pPr>
              <w:ind w:firstLine="0"/>
              <w:jc w:val="center"/>
            </w:pPr>
            <w:r w:rsidRPr="000C2FA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0C2FA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DB"/>
    <w:rsid w:val="0001348B"/>
    <w:rsid w:val="000315D5"/>
    <w:rsid w:val="000529E5"/>
    <w:rsid w:val="000C0CCB"/>
    <w:rsid w:val="000C2FA8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208DB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E7EAD-340B-45DD-A2BC-2A911B68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2026-05-27T16:20:00Z</dcterms:created>
  <dcterms:modified xsi:type="dcterms:W3CDTF">2026-05-27T16:20:00Z</dcterms:modified>
</cp:coreProperties>
</file>