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E4143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25.07.2024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E4143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22024347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E4143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E41433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E4143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290 000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E4143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E4143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25.07.2024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E4143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29.07.2024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E41433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E4143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15,28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E4143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E41433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E41433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E41433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E41433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E41433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E41433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E4143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E4143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E4143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E4143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E4143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E4143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E4143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E4143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E41433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33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41433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46A63-E3D4-4C5D-84DD-B2DBF0AC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Афонин Иван Дмитриевич</dc:creator>
  <cp:keywords/>
  <dc:description/>
  <cp:lastModifiedBy>Афонин Иван Дмитриевич</cp:lastModifiedBy>
  <cp:revision>1</cp:revision>
  <dcterms:created xsi:type="dcterms:W3CDTF">2024-07-24T14:18:00Z</dcterms:created>
  <dcterms:modified xsi:type="dcterms:W3CDTF">2024-07-24T14:18:00Z</dcterms:modified>
</cp:coreProperties>
</file>