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22025056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08.09.2025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A5DF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A5DF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A5DF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A5DF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A5DFC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A5DF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A5DF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A5DF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A5DF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A5DF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FA5DFC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FA5DF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FA5DF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DFC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DB3781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A5DFC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03D96-F514-49AB-949F-3D69BB28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2025-03-07T14:14:00Z</dcterms:created>
  <dcterms:modified xsi:type="dcterms:W3CDTF">2025-03-07T14:14:00Z</dcterms:modified>
</cp:coreProperties>
</file>