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11.09.2025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22025271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26.11.2025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4090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4090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4090C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4090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4090C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4090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4090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4090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4090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4090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4090C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B4090C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B4090C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90C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9D0777"/>
    <w:rsid w:val="00A0078B"/>
    <w:rsid w:val="00A338CA"/>
    <w:rsid w:val="00A56555"/>
    <w:rsid w:val="00AC0A09"/>
    <w:rsid w:val="00B4090C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12CBC-AEF1-480C-A818-7BF865B7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2025-09-10T14:38:00Z</dcterms:created>
  <dcterms:modified xsi:type="dcterms:W3CDTF">2025-09-10T14:38:00Z</dcterms:modified>
</cp:coreProperties>
</file>