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22024433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1330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1330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1330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1330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1330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1330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1330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1330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330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1330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513301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13301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13301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01"/>
    <w:rsid w:val="000529E5"/>
    <w:rsid w:val="000C0CCB"/>
    <w:rsid w:val="0011116A"/>
    <w:rsid w:val="001C4AC6"/>
    <w:rsid w:val="001D6A57"/>
    <w:rsid w:val="001D6AEA"/>
    <w:rsid w:val="003D7AD0"/>
    <w:rsid w:val="00413370"/>
    <w:rsid w:val="004725CE"/>
    <w:rsid w:val="00513301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85F2-C8E6-4BDA-9D83-E71C4268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2024-08-30T15:29:00Z</dcterms:created>
  <dcterms:modified xsi:type="dcterms:W3CDTF">2024-08-30T15:29:00Z</dcterms:modified>
</cp:coreProperties>
</file>