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64732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17.09.2025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64732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22025278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64732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647324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64732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64732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64732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17.09.2025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64732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24.09.2025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647324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64732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16,23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64732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647324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647324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647324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647324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647324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647324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64732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64732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64732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12:05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64732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64732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12:20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64732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64732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64732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647324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Pr="0048000C" w:rsidRDefault="0048000C">
      <w:bookmarkStart w:id="0" w:name="_GoBack"/>
      <w:bookmarkEnd w:id="0"/>
      <w:r w:rsidRPr="0048000C">
        <w:t>* для открытой формы проведения отбора заявок кредитных организаций на заключение договоров банковского депозита</w:t>
      </w: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7324"/>
    <w:rsid w:val="000529E5"/>
    <w:rsid w:val="000C0CCB"/>
    <w:rsid w:val="0011116A"/>
    <w:rsid w:val="001C4AC6"/>
    <w:rsid w:val="001D6A57"/>
    <w:rsid w:val="001D6AEA"/>
    <w:rsid w:val="003D7AD0"/>
    <w:rsid w:val="004725CE"/>
    <w:rsid w:val="0048000C"/>
    <w:rsid w:val="00565A80"/>
    <w:rsid w:val="005F3FF4"/>
    <w:rsid w:val="00605D85"/>
    <w:rsid w:val="00647324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341A7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B02C3-8C80-4CB6-B405-8025C101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отборе1_ФСС.dot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Рылов Юрий Сергеевич</dc:creator>
  <cp:keywords/>
  <dc:description/>
  <cp:lastModifiedBy>Рылов Юрий Сергеевич</cp:lastModifiedBy>
  <cp:revision>2</cp:revision>
  <dcterms:created xsi:type="dcterms:W3CDTF">2025-09-16T14:27:00Z</dcterms:created>
  <dcterms:modified xsi:type="dcterms:W3CDTF">2025-09-16T14:27:00Z</dcterms:modified>
</cp:coreProperties>
</file>