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06.03.2025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22025052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9051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9051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90516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9051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90516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9051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9051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9051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9051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9051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590516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90516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90516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16"/>
    <w:rsid w:val="000529E5"/>
    <w:rsid w:val="000C0CCB"/>
    <w:rsid w:val="0011116A"/>
    <w:rsid w:val="001C4AC6"/>
    <w:rsid w:val="001D6A57"/>
    <w:rsid w:val="001D6AEA"/>
    <w:rsid w:val="003D7AD0"/>
    <w:rsid w:val="003E43AE"/>
    <w:rsid w:val="004725CE"/>
    <w:rsid w:val="00565A80"/>
    <w:rsid w:val="00590516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4770-DFAC-422A-896F-4005FE01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2025-03-05T15:02:00Z</dcterms:created>
  <dcterms:modified xsi:type="dcterms:W3CDTF">2025-03-05T15:02:00Z</dcterms:modified>
</cp:coreProperties>
</file>