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22024533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447 600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3086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3086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3086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3086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3086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3086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3086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308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3086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6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3086F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26BA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8BF0-2C72-412A-9A6B-BF2C720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2024-10-16T14:35:00Z</dcterms:created>
  <dcterms:modified xsi:type="dcterms:W3CDTF">2024-10-16T14:36:00Z</dcterms:modified>
</cp:coreProperties>
</file>