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21.04.2025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22025099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21.04.2025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B32F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B32F1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B32F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B32F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B32F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B32F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B32F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B32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B32F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F1"/>
    <w:rsid w:val="000529E5"/>
    <w:rsid w:val="000C0CCB"/>
    <w:rsid w:val="0011116A"/>
    <w:rsid w:val="001C4AC6"/>
    <w:rsid w:val="001D6A57"/>
    <w:rsid w:val="001D6AEA"/>
    <w:rsid w:val="003D7AD0"/>
    <w:rsid w:val="004725CE"/>
    <w:rsid w:val="004B32F1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63E6E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8A12B-310F-49B3-8EE4-913B733D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2025-04-18T14:07:00Z</dcterms:created>
  <dcterms:modified xsi:type="dcterms:W3CDTF">2025-04-18T14:07:00Z</dcterms:modified>
</cp:coreProperties>
</file>