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A93EB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27.03.2025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A93EB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22025076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A93EB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A93EB2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A93EB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360 000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A93EB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A93EB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27.03.2025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A93EB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31.03.2025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A93EB2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A93EB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20,05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A93EB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A93EB2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A93EB2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A93EB2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A93EB2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A93EB2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A93EB2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A93EB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A93EB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A93EB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A93EB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A93EB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A93EB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18:50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A93EB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18:50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19:30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A93EB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18:50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19:30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A93EB2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  <w:bookmarkStart w:id="0" w:name="_GoBack"/>
        <w:bookmarkEnd w:id="0"/>
      </w:tr>
    </w:tbl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B2"/>
    <w:rsid w:val="000529E5"/>
    <w:rsid w:val="000C0CCB"/>
    <w:rsid w:val="0011116A"/>
    <w:rsid w:val="001C4AC6"/>
    <w:rsid w:val="001D6A57"/>
    <w:rsid w:val="001D6AEA"/>
    <w:rsid w:val="003D7AD0"/>
    <w:rsid w:val="004725CE"/>
    <w:rsid w:val="004A1D06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93EB2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6CCBE-CE45-43D3-93FC-E711EF45F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2025-03-27T14:56:00Z</dcterms:created>
  <dcterms:modified xsi:type="dcterms:W3CDTF">2025-03-27T14:56:00Z</dcterms:modified>
</cp:coreProperties>
</file>