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11D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31.10.2024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B11D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22024563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B11D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B11D0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B11D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B11D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11D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01.11.2024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11D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B11D0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B11D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B11D0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B11D02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B11D0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B11D0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B11D0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B11D0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B11D0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11D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11D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B11D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B11D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11D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B11D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11D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11D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B11D0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B11D02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B11D02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B11D02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02"/>
    <w:rsid w:val="000529E5"/>
    <w:rsid w:val="000C0CCB"/>
    <w:rsid w:val="0011116A"/>
    <w:rsid w:val="001C4AC6"/>
    <w:rsid w:val="001D6A57"/>
    <w:rsid w:val="001D6AEA"/>
    <w:rsid w:val="00331A59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11D02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A6620-BE64-4AB9-9A8E-1F1E148E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2024-10-30T16:16:00Z</dcterms:created>
  <dcterms:modified xsi:type="dcterms:W3CDTF">2024-10-30T16:16:00Z</dcterms:modified>
</cp:coreProperties>
</file>