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07.07.2025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22025195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74004A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07.07.2025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29.12.2025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74004A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74004A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74004A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74004A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74004A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74004A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Pr="00B20FBE" w:rsidRDefault="0074004A" w:rsidP="00A41CE3">
      <w:pPr>
        <w:rPr>
          <w:vanish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74004A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74004A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04A"/>
    <w:rsid w:val="00003AA0"/>
    <w:rsid w:val="000A6C21"/>
    <w:rsid w:val="000C0CCB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4004A"/>
    <w:rsid w:val="007B3D5B"/>
    <w:rsid w:val="007B472C"/>
    <w:rsid w:val="00820922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70AFD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DF40-70B8-4CAB-81E3-24786A5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2025-07-04T14:35:00Z</dcterms:created>
  <dcterms:modified xsi:type="dcterms:W3CDTF">2025-07-04T14:35:00Z</dcterms:modified>
</cp:coreProperties>
</file>