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A80A7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02.09.2024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A80A7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22024432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A80A7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A80A79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A80A7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A80A7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A80A7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02.09.2024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A80A7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03.03.2025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A80A79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A80A7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A80A79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A80A79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A80A79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A80A79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A80A79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A80A79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A80A79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A80A7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A80A7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A80A7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A80A7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A80A7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A80A7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A80A7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A80A7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A80A79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A80A79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A80A79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A80A79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79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80A79"/>
    <w:rsid w:val="00AC0A09"/>
    <w:rsid w:val="00BA6F48"/>
    <w:rsid w:val="00BB27DF"/>
    <w:rsid w:val="00BD3B42"/>
    <w:rsid w:val="00BE024B"/>
    <w:rsid w:val="00C632B5"/>
    <w:rsid w:val="00C9734F"/>
    <w:rsid w:val="00CF509A"/>
    <w:rsid w:val="00D47C63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CC6F7-2867-42F2-A60F-67B46059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Рылов Юрий Сергеевич</dc:creator>
  <cp:keywords/>
  <dc:description/>
  <cp:lastModifiedBy>Рылов Юрий Сергеевич</cp:lastModifiedBy>
  <cp:revision>2</cp:revision>
  <dcterms:created xsi:type="dcterms:W3CDTF">2024-08-30T15:29:00Z</dcterms:created>
  <dcterms:modified xsi:type="dcterms:W3CDTF">2024-08-30T15:29:00Z</dcterms:modified>
</cp:coreProperties>
</file>