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173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28.08.2024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5173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22024420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5173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5173B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5173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490 000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5173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173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28.08.2024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173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30.08.2024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5173B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5173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5173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5173B2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173B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5173B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5173B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5173B2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5173B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173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173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5173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5173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173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5173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173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173B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5173B2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B2"/>
    <w:rsid w:val="000529E5"/>
    <w:rsid w:val="000C0CCB"/>
    <w:rsid w:val="0011116A"/>
    <w:rsid w:val="001C4AC6"/>
    <w:rsid w:val="001D6A57"/>
    <w:rsid w:val="001D6AEA"/>
    <w:rsid w:val="003D7AD0"/>
    <w:rsid w:val="004725CE"/>
    <w:rsid w:val="005173B2"/>
    <w:rsid w:val="00565A80"/>
    <w:rsid w:val="005F3FF4"/>
    <w:rsid w:val="00605D85"/>
    <w:rsid w:val="0066696E"/>
    <w:rsid w:val="00695108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70B07-81A8-4E7C-B558-F28DD6D4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2024-08-27T15:14:00Z</dcterms:created>
  <dcterms:modified xsi:type="dcterms:W3CDTF">2024-08-27T15:14:00Z</dcterms:modified>
</cp:coreProperties>
</file>