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17.07.2024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22024329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2215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2215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2215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2215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2215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2215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2215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2215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221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2215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32215D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32215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2215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5D"/>
    <w:rsid w:val="000529E5"/>
    <w:rsid w:val="000C0CCB"/>
    <w:rsid w:val="0011116A"/>
    <w:rsid w:val="001C4AC6"/>
    <w:rsid w:val="001D6A57"/>
    <w:rsid w:val="001D6AEA"/>
    <w:rsid w:val="0032215D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3369-C601-4227-95EA-8FEDB312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2024-07-16T14:39:00Z</dcterms:created>
  <dcterms:modified xsi:type="dcterms:W3CDTF">2024-07-16T14:39:00Z</dcterms:modified>
</cp:coreProperties>
</file>