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33677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30.09.2024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33677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22024490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33677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33677E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33677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420 000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33677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33677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30.09.2024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33677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02.10.2024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33677E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33677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18,14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33677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33677E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33677E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33677E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33677E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33677E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33677E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33677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33677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33677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33677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33677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33677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33677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33677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33677E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677E"/>
    <w:rsid w:val="000529E5"/>
    <w:rsid w:val="000C0CCB"/>
    <w:rsid w:val="0011116A"/>
    <w:rsid w:val="001C4AC6"/>
    <w:rsid w:val="001D6A57"/>
    <w:rsid w:val="001D6AEA"/>
    <w:rsid w:val="0033677E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17B2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B6275-92A9-41B3-80FD-AA653E4A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2024-09-27T15:27:00Z</dcterms:created>
  <dcterms:modified xsi:type="dcterms:W3CDTF">2024-09-27T15:27:00Z</dcterms:modified>
</cp:coreProperties>
</file>