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22024509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0585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0585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0585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0585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0585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0585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0585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0585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58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0585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90585B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0585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0585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5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0585B"/>
    <w:rsid w:val="0093775D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2707-AB33-41E1-8397-8FB7E56D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2024-10-04T14:35:00Z</dcterms:created>
  <dcterms:modified xsi:type="dcterms:W3CDTF">2024-10-04T14:35:00Z</dcterms:modified>
</cp:coreProperties>
</file>