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6562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6562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6562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6562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65620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6562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6562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6562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6562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6562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865620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6562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6562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2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D15D2"/>
    <w:rsid w:val="00865620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194B-49E1-4A7A-B28C-0238A2A0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2025-03-12T14:39:00Z</dcterms:created>
  <dcterms:modified xsi:type="dcterms:W3CDTF">2025-03-12T14:39:00Z</dcterms:modified>
</cp:coreProperties>
</file>