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670 000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30A5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30A55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30A5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30A5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30A5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30A5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30A5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30A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30A5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55"/>
    <w:rsid w:val="000529E5"/>
    <w:rsid w:val="000C0CCB"/>
    <w:rsid w:val="0011116A"/>
    <w:rsid w:val="001C4AC6"/>
    <w:rsid w:val="001D6A57"/>
    <w:rsid w:val="001D6AEA"/>
    <w:rsid w:val="003D7AD0"/>
    <w:rsid w:val="004725CE"/>
    <w:rsid w:val="00530A55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A7B0B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6DF3-3818-4135-82BE-8BEDBE3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2024-11-27T16:13:00Z</dcterms:created>
  <dcterms:modified xsi:type="dcterms:W3CDTF">2024-11-27T16:13:00Z</dcterms:modified>
</cp:coreProperties>
</file>