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17.10.2024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22024527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54AA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54AA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54AA6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54AA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54AA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54AA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54AA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54AA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54A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54AA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954AA6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954AA6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954AA6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A6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54AA6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18A8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E15F-AC88-4E52-BD26-D82AEC8D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2024-10-16T14:36:00Z</dcterms:created>
  <dcterms:modified xsi:type="dcterms:W3CDTF">2024-10-16T14:36:00Z</dcterms:modified>
</cp:coreProperties>
</file>