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22024620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8619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8619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86199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8619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86199" w:rsidP="0014280A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8619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8619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8619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8619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8619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A86199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A86199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A86199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99"/>
    <w:rsid w:val="000529E5"/>
    <w:rsid w:val="000C0CCB"/>
    <w:rsid w:val="0011116A"/>
    <w:rsid w:val="0014280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86199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0F6D-4314-463E-B1B0-18646643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2024-11-29T16:33:00Z</dcterms:created>
  <dcterms:modified xsi:type="dcterms:W3CDTF">2024-11-29T16:33:00Z</dcterms:modified>
</cp:coreProperties>
</file>