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22025434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A211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A211F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A211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A211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A211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A211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A211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A211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A211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A211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A211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A211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A211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A211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A211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A211F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A211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A211F" w:rsidP="003D7AD0">
            <w:pPr>
              <w:ind w:firstLine="0"/>
              <w:jc w:val="center"/>
            </w:pPr>
            <w:r w:rsidRPr="004367D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367D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1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A211F"/>
    <w:rsid w:val="003D13D7"/>
    <w:rsid w:val="003D7AD0"/>
    <w:rsid w:val="004367D9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4E33D-AE53-450C-A7B8-B07147F9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2025-12-12T14:34:00Z</dcterms:created>
  <dcterms:modified xsi:type="dcterms:W3CDTF">2025-12-12T14:34:00Z</dcterms:modified>
</cp:coreProperties>
</file>