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16.12.2024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22024648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1 000 000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16.12.2024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94F1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94F1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94F12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94F1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94F1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94F1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94F1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94F1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94F1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94F1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D94F12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D94F12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D94F12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12"/>
    <w:rsid w:val="00023080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94F12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E1C6C-96E7-46F6-88B2-96E25854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2024-12-13T14:44:00Z</dcterms:created>
  <dcterms:modified xsi:type="dcterms:W3CDTF">2024-12-13T14:44:00Z</dcterms:modified>
</cp:coreProperties>
</file>