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22024462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A1E9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A1E9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A1E9F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A1E9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A1E9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A1E9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A1E9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A1E9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A1E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A1E9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0A1E9F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0A1E9F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0A1E9F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E9F"/>
    <w:rsid w:val="000529E5"/>
    <w:rsid w:val="000A1E9F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91659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01398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AAA0-609C-4DBA-9895-8FBF634C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4</cp:revision>
  <dcterms:created xsi:type="dcterms:W3CDTF">2024-09-13T14:25:00Z</dcterms:created>
  <dcterms:modified xsi:type="dcterms:W3CDTF">2024-09-13T14:25:00Z</dcterms:modified>
</cp:coreProperties>
</file>