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1230C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28.08.2024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1230C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22024421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1230C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1230C2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1230C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1 000 000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1230C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1230C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28.08.2024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1230C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04.09.2024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1230C2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1230C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17,19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1230C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1230C2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1230C2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1230C2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1230C2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1230C2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1230C2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1230C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1230C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1230C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1230C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1230C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1230C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1230C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1230C2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1230C2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  <w:bookmarkStart w:id="0" w:name="_GoBack"/>
        <w:bookmarkEnd w:id="0"/>
      </w:tr>
    </w:tbl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0C2"/>
    <w:rsid w:val="000529E5"/>
    <w:rsid w:val="000C0CCB"/>
    <w:rsid w:val="0011116A"/>
    <w:rsid w:val="001230C2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357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CBDF1-1327-4577-BF08-C8B2A603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2024-08-27T15:14:00Z</dcterms:created>
  <dcterms:modified xsi:type="dcterms:W3CDTF">2024-08-27T15:14:00Z</dcterms:modified>
</cp:coreProperties>
</file>