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F75E1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05.05.2025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F75E1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22025114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F75E1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F75E1A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F75E1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548 000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F75E1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F75E1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05.05.2025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F75E1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07.05.2025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F75E1A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F75E1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20,05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F75E1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F75E1A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F75E1A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F75E1A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F75E1A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F75E1A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F75E1A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F75E1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F75E1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F75E1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F75E1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F75E1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F75E1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F75E1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F75E1A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F75E1A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  <w:bookmarkStart w:id="0" w:name="_GoBack"/>
        <w:bookmarkEnd w:id="0"/>
      </w:tr>
    </w:tbl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E1A"/>
    <w:rsid w:val="000529E5"/>
    <w:rsid w:val="000C0CCB"/>
    <w:rsid w:val="0011116A"/>
    <w:rsid w:val="001C4AC6"/>
    <w:rsid w:val="001D6A57"/>
    <w:rsid w:val="001D6AEA"/>
    <w:rsid w:val="00332C77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75E1A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47227-ED42-4307-A041-CB9878C4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2025-04-30T16:20:00Z</dcterms:created>
  <dcterms:modified xsi:type="dcterms:W3CDTF">2025-04-30T16:20:00Z</dcterms:modified>
</cp:coreProperties>
</file>