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27.01.2025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22025026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807D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807D7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807D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807D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807D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807D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807D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807D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807D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D7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5210B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807D7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0B92D-861A-47B6-B40B-422E6148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2025-01-27T14:58:00Z</dcterms:created>
  <dcterms:modified xsi:type="dcterms:W3CDTF">2025-01-27T14:58:00Z</dcterms:modified>
</cp:coreProperties>
</file>